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61B0C" w14:textId="77777777" w:rsidR="00CB52CE" w:rsidRDefault="00511422" w:rsidP="007F26E0">
      <w:pPr>
        <w:pStyle w:val="Name"/>
        <w:jc w:val="center"/>
      </w:pPr>
      <w:r>
        <w:t>Isabella</w:t>
      </w:r>
    </w:p>
    <w:p w14:paraId="2DF8799F" w14:textId="77777777" w:rsidR="00511422" w:rsidRDefault="00511422" w:rsidP="00CD1AEA">
      <w:pPr>
        <w:pStyle w:val="Name"/>
        <w:jc w:val="center"/>
      </w:pPr>
      <w:r>
        <w:t>newton</w:t>
      </w:r>
    </w:p>
    <w:p w14:paraId="4D131226" w14:textId="77777777" w:rsidR="00CD1AEA" w:rsidRDefault="00CD1AEA" w:rsidP="00CD1AEA">
      <w:pPr>
        <w:pStyle w:val="ContactInfo"/>
        <w:jc w:val="center"/>
        <w:sectPr w:rsidR="00CD1AEA">
          <w:headerReference w:type="default" r:id="rId7"/>
          <w:footerReference w:type="default" r:id="rId8"/>
          <w:headerReference w:type="first" r:id="rId9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14:paraId="21B7F4AD" w14:textId="77777777" w:rsidR="00CD1AEA" w:rsidRDefault="00CD1AEA" w:rsidP="00CD1AEA">
      <w:pPr>
        <w:pStyle w:val="ContactInfo"/>
        <w:jc w:val="center"/>
      </w:pPr>
      <w:r>
        <w:lastRenderedPageBreak/>
        <w:t>Term time address:</w:t>
      </w:r>
    </w:p>
    <w:p w14:paraId="75553DB9" w14:textId="29325F00" w:rsidR="00CD1AEA" w:rsidRDefault="007F26E0" w:rsidP="00CD1AEA">
      <w:pPr>
        <w:pStyle w:val="ContactInfo"/>
        <w:jc w:val="center"/>
      </w:pPr>
      <w:r>
        <w:t>89 Talbot Street,</w:t>
      </w:r>
    </w:p>
    <w:p w14:paraId="0BE9A24E" w14:textId="0C7347CA" w:rsidR="00CD1AEA" w:rsidRDefault="00CD1AEA" w:rsidP="00CD1AEA">
      <w:pPr>
        <w:pStyle w:val="ContactInfo"/>
        <w:jc w:val="center"/>
      </w:pPr>
      <w:r>
        <w:t>Nottingham,</w:t>
      </w:r>
    </w:p>
    <w:p w14:paraId="1BA00BEC" w14:textId="65F62689" w:rsidR="00CD1AEA" w:rsidRDefault="00CD1AEA" w:rsidP="00CD1AEA">
      <w:pPr>
        <w:pStyle w:val="ContactInfo"/>
        <w:jc w:val="center"/>
      </w:pPr>
      <w:r>
        <w:t>NG1 5GN</w:t>
      </w:r>
    </w:p>
    <w:p w14:paraId="45AA72E9" w14:textId="77777777" w:rsidR="00CD1AEA" w:rsidRDefault="00CD1AEA" w:rsidP="00CD1AEA">
      <w:pPr>
        <w:pStyle w:val="ContactInfo"/>
      </w:pPr>
    </w:p>
    <w:p w14:paraId="70E40F1A" w14:textId="77777777" w:rsidR="00CD1AEA" w:rsidRDefault="00CD1AEA" w:rsidP="00CD1AEA">
      <w:pPr>
        <w:pStyle w:val="ContactInfo"/>
        <w:jc w:val="center"/>
      </w:pPr>
      <w:r>
        <w:lastRenderedPageBreak/>
        <w:t>Holiday address:</w:t>
      </w:r>
    </w:p>
    <w:p w14:paraId="77CE811D" w14:textId="78243FFE" w:rsidR="00CD1AEA" w:rsidRDefault="00CD1AEA" w:rsidP="00CD1AEA">
      <w:pPr>
        <w:pStyle w:val="ContactInfo"/>
        <w:jc w:val="center"/>
      </w:pPr>
      <w:r>
        <w:t>6 Arlington road,</w:t>
      </w:r>
    </w:p>
    <w:p w14:paraId="3464E603" w14:textId="11EF059B" w:rsidR="00CD1AEA" w:rsidRDefault="00CD1AEA" w:rsidP="00CD1AEA">
      <w:pPr>
        <w:pStyle w:val="ContactInfo"/>
        <w:jc w:val="center"/>
      </w:pPr>
      <w:r>
        <w:t>Eastbourne,</w:t>
      </w:r>
    </w:p>
    <w:p w14:paraId="0853CD13" w14:textId="19B6CB86" w:rsidR="00CD1AEA" w:rsidRDefault="00CD1AEA" w:rsidP="00CD1AEA">
      <w:pPr>
        <w:pStyle w:val="ContactInfo"/>
        <w:jc w:val="center"/>
        <w:sectPr w:rsidR="00CD1AEA" w:rsidSect="00CD1AEA">
          <w:type w:val="continuous"/>
          <w:pgSz w:w="12240" w:h="15840"/>
          <w:pgMar w:top="1152" w:right="1123" w:bottom="1195" w:left="1123" w:header="432" w:footer="720" w:gutter="0"/>
          <w:cols w:num="2" w:space="709"/>
          <w:titlePg/>
          <w:docGrid w:linePitch="360"/>
        </w:sectPr>
      </w:pPr>
      <w:r>
        <w:t>BN21 1DJ</w:t>
      </w:r>
    </w:p>
    <w:p w14:paraId="36B6A078" w14:textId="6FAC2B85" w:rsidR="00511422" w:rsidRDefault="007F26E0" w:rsidP="007F26E0">
      <w:pPr>
        <w:pStyle w:val="ContactInfo"/>
        <w:jc w:val="center"/>
      </w:pPr>
      <w:r>
        <w:lastRenderedPageBreak/>
        <w:t xml:space="preserve">mob: </w:t>
      </w:r>
      <w:r w:rsidR="00511422">
        <w:t>07590850095 |</w:t>
      </w:r>
      <w:r>
        <w:t xml:space="preserve">email: </w:t>
      </w:r>
      <w:r w:rsidR="00511422">
        <w:t xml:space="preserve"> </w:t>
      </w:r>
      <w:hyperlink r:id="rId10" w:history="1">
        <w:r w:rsidR="00511422" w:rsidRPr="003F562C">
          <w:rPr>
            <w:rStyle w:val="Hyperlink"/>
          </w:rPr>
          <w:t>issynewton@hotmail.co.uk</w:t>
        </w:r>
      </w:hyperlink>
    </w:p>
    <w:p w14:paraId="1736D990" w14:textId="77777777" w:rsidR="00511422" w:rsidRDefault="00511422" w:rsidP="00511422">
      <w:pPr>
        <w:pStyle w:val="ContactInfo"/>
      </w:pPr>
    </w:p>
    <w:p w14:paraId="2DAD54B3" w14:textId="3E7ADEFA" w:rsidR="00CB52CE" w:rsidRDefault="001C5278">
      <w:pPr>
        <w:pStyle w:val="Heading1"/>
      </w:pPr>
      <w:r>
        <w:t>Education and</w:t>
      </w:r>
      <w:r w:rsidR="00AE5D2F">
        <w:t xml:space="preserve"> Qualifications</w:t>
      </w:r>
      <w:bookmarkStart w:id="0" w:name="_GoBack"/>
      <w:bookmarkEnd w:id="0"/>
    </w:p>
    <w:p w14:paraId="68E8A0BD" w14:textId="77777777" w:rsidR="00AE5D2F" w:rsidRDefault="00AE5D2F" w:rsidP="00AE5D2F">
      <w:pPr>
        <w:ind w:left="2160" w:hanging="2160"/>
      </w:pPr>
      <w:r>
        <w:t xml:space="preserve">Sept 2015- present </w:t>
      </w:r>
      <w:r>
        <w:tab/>
      </w:r>
      <w:r w:rsidR="00511422" w:rsidRPr="00AE5D2F">
        <w:rPr>
          <w:b/>
        </w:rPr>
        <w:t>Nottingham Trent university</w:t>
      </w:r>
    </w:p>
    <w:p w14:paraId="13CCCBE1" w14:textId="77777777" w:rsidR="00AE5D2F" w:rsidRDefault="00511422" w:rsidP="00AE5D2F">
      <w:pPr>
        <w:ind w:left="2160"/>
      </w:pPr>
      <w:r>
        <w:t xml:space="preserve">Fashion Communication and </w:t>
      </w:r>
      <w:r w:rsidR="00AE5D2F">
        <w:t xml:space="preserve">Promotion (BA </w:t>
      </w:r>
      <w:proofErr w:type="spellStart"/>
      <w:r w:rsidR="00AE5D2F">
        <w:t>Hons</w:t>
      </w:r>
      <w:proofErr w:type="spellEnd"/>
      <w:r w:rsidR="00AE5D2F">
        <w:t xml:space="preserve">. </w:t>
      </w:r>
      <w:r>
        <w:t>Degree)</w:t>
      </w:r>
    </w:p>
    <w:p w14:paraId="2E79566D" w14:textId="2927CEE7" w:rsidR="00CD1AEA" w:rsidRDefault="00CD1AEA" w:rsidP="00AE5D2F">
      <w:pPr>
        <w:ind w:left="2160"/>
      </w:pPr>
      <w:r>
        <w:t>Second year student. I have broadened my knowledge of the fashion industry. Have developed my Adobe creative skills on this course, as well as my presentational skills, and team working skills through group work.</w:t>
      </w:r>
    </w:p>
    <w:p w14:paraId="035377A6" w14:textId="25DF43B1" w:rsidR="00511422" w:rsidRDefault="00AE5D2F" w:rsidP="00511422">
      <w:r>
        <w:tab/>
      </w:r>
      <w:r>
        <w:tab/>
      </w:r>
      <w:r>
        <w:tab/>
      </w:r>
    </w:p>
    <w:p w14:paraId="3421D680" w14:textId="7752A7D8" w:rsidR="00511422" w:rsidRDefault="00AE5D2F" w:rsidP="00511422">
      <w:r>
        <w:t xml:space="preserve">Sept </w:t>
      </w:r>
      <w:r w:rsidR="00511422">
        <w:t>2009-</w:t>
      </w:r>
      <w:r>
        <w:t xml:space="preserve"> </w:t>
      </w:r>
      <w:r w:rsidR="00511422">
        <w:t xml:space="preserve">2014   </w:t>
      </w:r>
      <w:r>
        <w:tab/>
      </w:r>
      <w:r w:rsidR="00511422" w:rsidRPr="00AE5D2F">
        <w:rPr>
          <w:b/>
        </w:rPr>
        <w:t>Eastbourne College</w:t>
      </w:r>
      <w:r>
        <w:t>, Eastbourne</w:t>
      </w:r>
    </w:p>
    <w:p w14:paraId="6A6142B0" w14:textId="4A38E7D4" w:rsidR="00511422" w:rsidRDefault="00AE5D2F" w:rsidP="00AE5D2F">
      <w:pPr>
        <w:pStyle w:val="ListParagraph"/>
        <w:ind w:left="1440" w:firstLine="720"/>
      </w:pPr>
      <w:r>
        <w:t xml:space="preserve">A-levels: </w:t>
      </w:r>
      <w:r w:rsidR="00511422">
        <w:t>Art (A*)</w:t>
      </w:r>
      <w:r>
        <w:t xml:space="preserve">, </w:t>
      </w:r>
      <w:proofErr w:type="spellStart"/>
      <w:r w:rsidR="00511422">
        <w:t>Maths</w:t>
      </w:r>
      <w:proofErr w:type="spellEnd"/>
      <w:r w:rsidR="00511422">
        <w:t xml:space="preserve"> (B)</w:t>
      </w:r>
      <w:r>
        <w:t xml:space="preserve">, </w:t>
      </w:r>
      <w:r w:rsidR="00511422">
        <w:t>Geography (B)</w:t>
      </w:r>
    </w:p>
    <w:p w14:paraId="01464FF9" w14:textId="621268FD" w:rsidR="00511422" w:rsidRDefault="00AE5D2F" w:rsidP="00AE5D2F">
      <w:pPr>
        <w:ind w:left="1440" w:firstLine="720"/>
      </w:pPr>
      <w:r>
        <w:t xml:space="preserve">GCSE’s: 11 GCSEs grades A*- B </w:t>
      </w:r>
      <w:proofErr w:type="spellStart"/>
      <w:r>
        <w:t>incl</w:t>
      </w:r>
      <w:proofErr w:type="spellEnd"/>
      <w:r>
        <w:t xml:space="preserve"> English and </w:t>
      </w:r>
      <w:proofErr w:type="spellStart"/>
      <w:r>
        <w:t>Maths</w:t>
      </w:r>
      <w:proofErr w:type="spellEnd"/>
    </w:p>
    <w:p w14:paraId="0176AB2C" w14:textId="77777777" w:rsidR="00511422" w:rsidRPr="00511422" w:rsidRDefault="00511422" w:rsidP="00511422"/>
    <w:p w14:paraId="02ACAEDF" w14:textId="0FD1DC87" w:rsidR="00675C76" w:rsidRDefault="001C5278" w:rsidP="00675C76">
      <w:pPr>
        <w:pStyle w:val="Heading1"/>
      </w:pPr>
      <w:r>
        <w:t>Work Experience</w:t>
      </w:r>
    </w:p>
    <w:p w14:paraId="5AD21309" w14:textId="77777777" w:rsidR="00CD1AEA" w:rsidRDefault="00CD1AEA" w:rsidP="00CD1AEA">
      <w:pPr>
        <w:rPr>
          <w:b/>
        </w:rPr>
      </w:pPr>
      <w:r>
        <w:t>Aug 2016</w:t>
      </w:r>
      <w:r>
        <w:tab/>
      </w:r>
      <w:r>
        <w:tab/>
      </w:r>
      <w:r>
        <w:tab/>
      </w:r>
      <w:r w:rsidRPr="00675C76">
        <w:rPr>
          <w:b/>
        </w:rPr>
        <w:t>MATCHESFASHION.COM, London</w:t>
      </w:r>
    </w:p>
    <w:p w14:paraId="48312B31" w14:textId="77777777" w:rsidR="00CD1AEA" w:rsidRPr="00675C76" w:rsidRDefault="00CD1AEA" w:rsidP="00CD1AEA">
      <w:pPr>
        <w:ind w:left="2880"/>
      </w:pPr>
      <w:r>
        <w:t>Three</w:t>
      </w:r>
      <w:r w:rsidRPr="00675C76">
        <w:t>-week internship in the Ecommerce department</w:t>
      </w:r>
      <w:r>
        <w:t>, learnt to manage my time successfully in order to complete all tasks to a high standard</w:t>
      </w:r>
    </w:p>
    <w:p w14:paraId="60940C60" w14:textId="77777777" w:rsidR="00CD1AEA" w:rsidRDefault="00CD1AEA" w:rsidP="00CD1AEA">
      <w:r>
        <w:t>Aug 2014</w:t>
      </w:r>
      <w:r>
        <w:tab/>
      </w:r>
      <w:r>
        <w:tab/>
      </w:r>
      <w:r>
        <w:tab/>
      </w:r>
      <w:r w:rsidRPr="00675C76">
        <w:rPr>
          <w:b/>
        </w:rPr>
        <w:t>MATCHESFASHION.COM, London</w:t>
      </w:r>
    </w:p>
    <w:p w14:paraId="2AABB3B1" w14:textId="77777777" w:rsidR="00CD1AEA" w:rsidRDefault="00CD1AEA" w:rsidP="00CD1AEA">
      <w:pPr>
        <w:ind w:left="2880"/>
      </w:pPr>
      <w:r>
        <w:t>Month internship as a buying intern, learnt about the different roles in the buying department, and the importance of meeting deadlines</w:t>
      </w:r>
    </w:p>
    <w:p w14:paraId="6026FC0B" w14:textId="77777777" w:rsidR="00CD1AEA" w:rsidRDefault="00CD1AEA" w:rsidP="00CD1AEA">
      <w:r>
        <w:t>June 2012</w:t>
      </w:r>
      <w:r>
        <w:tab/>
      </w:r>
      <w:r>
        <w:tab/>
      </w:r>
      <w:r>
        <w:tab/>
      </w:r>
      <w:r w:rsidRPr="004C36CB">
        <w:rPr>
          <w:b/>
        </w:rPr>
        <w:t>MATCHESFASHION.COM, London</w:t>
      </w:r>
    </w:p>
    <w:p w14:paraId="52A02EC0" w14:textId="77777777" w:rsidR="00CD1AEA" w:rsidRDefault="00CD1AEA" w:rsidP="00CD1AEA">
      <w:pPr>
        <w:ind w:left="2880"/>
      </w:pPr>
      <w:r>
        <w:t>One-week internship across various departments, developed my knowledge of the fashion industry</w:t>
      </w:r>
    </w:p>
    <w:p w14:paraId="1871C889" w14:textId="77777777" w:rsidR="00CD1AEA" w:rsidRPr="00CD1AEA" w:rsidRDefault="00CD1AEA" w:rsidP="00CD1AEA">
      <w:pPr>
        <w:rPr>
          <w:b/>
          <w:sz w:val="26"/>
          <w:szCs w:val="26"/>
        </w:rPr>
      </w:pPr>
    </w:p>
    <w:p w14:paraId="635EA0DE" w14:textId="77777777" w:rsidR="00CD1AEA" w:rsidRPr="00CD1AEA" w:rsidRDefault="00CD1AEA" w:rsidP="00CD1AEA">
      <w:pPr>
        <w:rPr>
          <w:b/>
          <w:sz w:val="26"/>
          <w:szCs w:val="26"/>
        </w:rPr>
      </w:pPr>
    </w:p>
    <w:p w14:paraId="404E5724" w14:textId="0105D820" w:rsidR="00CD1AEA" w:rsidRPr="00CD1AEA" w:rsidRDefault="00CD1AEA" w:rsidP="00CD1AEA">
      <w:pPr>
        <w:rPr>
          <w:b/>
          <w:bCs/>
          <w:spacing w:val="21"/>
          <w:sz w:val="26"/>
          <w:szCs w:val="26"/>
        </w:rPr>
      </w:pPr>
      <w:r w:rsidRPr="00CD1AEA">
        <w:rPr>
          <w:b/>
          <w:bCs/>
          <w:spacing w:val="21"/>
          <w:sz w:val="26"/>
          <w:szCs w:val="26"/>
        </w:rPr>
        <w:t>Employment</w:t>
      </w:r>
    </w:p>
    <w:p w14:paraId="35BD4714" w14:textId="4EFEF922" w:rsidR="00675C76" w:rsidRDefault="00675C76">
      <w:pPr>
        <w:rPr>
          <w:b/>
        </w:rPr>
      </w:pPr>
      <w:r>
        <w:t>June 2016 – present</w:t>
      </w:r>
      <w:r>
        <w:tab/>
      </w:r>
      <w:r>
        <w:tab/>
      </w:r>
      <w:r w:rsidRPr="00675C76">
        <w:rPr>
          <w:b/>
        </w:rPr>
        <w:t>Coco Tang, Nottingham</w:t>
      </w:r>
    </w:p>
    <w:p w14:paraId="26A85EBA" w14:textId="408016D8" w:rsidR="00675C76" w:rsidRDefault="00675C76" w:rsidP="00E54E25">
      <w:pPr>
        <w:ind w:left="2880"/>
      </w:pPr>
      <w:r w:rsidRPr="00675C76">
        <w:t>Member of the PR team, part-time</w:t>
      </w:r>
      <w:r w:rsidR="00E54E25">
        <w:t xml:space="preserve">, learnt how to communicate successfully with members of the public </w:t>
      </w:r>
    </w:p>
    <w:p w14:paraId="63766854" w14:textId="53E8E442" w:rsidR="00FB3DDA" w:rsidRDefault="00675C76">
      <w:r>
        <w:t>Aug 2015</w:t>
      </w:r>
      <w:r>
        <w:tab/>
      </w:r>
      <w:r>
        <w:tab/>
      </w:r>
      <w:r>
        <w:tab/>
      </w:r>
      <w:proofErr w:type="spellStart"/>
      <w:r w:rsidRPr="00675C76">
        <w:rPr>
          <w:b/>
        </w:rPr>
        <w:t>Airbo</w:t>
      </w:r>
      <w:r>
        <w:rPr>
          <w:b/>
        </w:rPr>
        <w:t>u</w:t>
      </w:r>
      <w:r w:rsidRPr="00675C76">
        <w:rPr>
          <w:b/>
        </w:rPr>
        <w:t>rne</w:t>
      </w:r>
      <w:proofErr w:type="spellEnd"/>
      <w:r w:rsidRPr="00675C76">
        <w:rPr>
          <w:b/>
        </w:rPr>
        <w:t xml:space="preserve"> air</w:t>
      </w:r>
      <w:r>
        <w:rPr>
          <w:b/>
        </w:rPr>
        <w:t xml:space="preserve"> </w:t>
      </w:r>
      <w:r w:rsidRPr="00675C76">
        <w:rPr>
          <w:b/>
        </w:rPr>
        <w:t>show, Eastbourne</w:t>
      </w:r>
    </w:p>
    <w:p w14:paraId="0D58256C" w14:textId="4DB29A30" w:rsidR="00675C76" w:rsidRDefault="00675C76" w:rsidP="0013560B">
      <w:pPr>
        <w:ind w:left="2880"/>
      </w:pPr>
      <w:r>
        <w:t>Steward for duration of the air show</w:t>
      </w:r>
      <w:r w:rsidR="00153A45">
        <w:t>, learnt to communicate successfully</w:t>
      </w:r>
      <w:r w:rsidR="0013560B">
        <w:t xml:space="preserve"> with members </w:t>
      </w:r>
      <w:r w:rsidR="007C381E">
        <w:t>of the public</w:t>
      </w:r>
      <w:r w:rsidR="00153A45">
        <w:t>, and handle stressful situations with ease</w:t>
      </w:r>
    </w:p>
    <w:p w14:paraId="288A4AF4" w14:textId="5C6A35ED" w:rsidR="004C36CB" w:rsidRDefault="004C36CB">
      <w:pPr>
        <w:rPr>
          <w:b/>
        </w:rPr>
      </w:pPr>
      <w:r>
        <w:t xml:space="preserve">Feb-April </w:t>
      </w:r>
      <w:r w:rsidR="00675C76">
        <w:t>2015</w:t>
      </w:r>
      <w:r>
        <w:tab/>
      </w:r>
      <w:r>
        <w:tab/>
      </w:r>
      <w:proofErr w:type="spellStart"/>
      <w:r>
        <w:rPr>
          <w:b/>
        </w:rPr>
        <w:t>Camkids</w:t>
      </w:r>
      <w:proofErr w:type="spellEnd"/>
      <w:r>
        <w:rPr>
          <w:b/>
        </w:rPr>
        <w:t xml:space="preserve"> volunteer</w:t>
      </w:r>
      <w:r w:rsidRPr="004C36CB">
        <w:rPr>
          <w:b/>
        </w:rPr>
        <w:t>, Cambodia</w:t>
      </w:r>
    </w:p>
    <w:p w14:paraId="5C03AF22" w14:textId="38DB16FC" w:rsidR="004C36CB" w:rsidRDefault="004C36CB" w:rsidP="0013560B">
      <w:pPr>
        <w:ind w:left="2880"/>
      </w:pPr>
      <w:r>
        <w:t>Volunteer teach</w:t>
      </w:r>
      <w:r w:rsidR="005349D1">
        <w:t>er, in two different schools over</w:t>
      </w:r>
      <w:r>
        <w:t xml:space="preserve"> </w:t>
      </w:r>
      <w:r w:rsidR="0013560B">
        <w:t>a 3-</w:t>
      </w:r>
      <w:r w:rsidR="005349D1">
        <w:t>month period</w:t>
      </w:r>
      <w:r w:rsidR="0013560B">
        <w:t xml:space="preserve">, teaching </w:t>
      </w:r>
      <w:proofErr w:type="spellStart"/>
      <w:r w:rsidR="0013560B">
        <w:t>Maths</w:t>
      </w:r>
      <w:proofErr w:type="spellEnd"/>
      <w:r w:rsidR="0013560B">
        <w:t>, English and Art</w:t>
      </w:r>
    </w:p>
    <w:p w14:paraId="5D7D366D" w14:textId="7F997E21" w:rsidR="00675C76" w:rsidRDefault="00675C76">
      <w:r>
        <w:t>Oct 2014 – Jan 2015</w:t>
      </w:r>
      <w:r>
        <w:tab/>
      </w:r>
      <w:r>
        <w:tab/>
      </w:r>
      <w:r w:rsidRPr="00675C76">
        <w:rPr>
          <w:b/>
        </w:rPr>
        <w:t>Dorothy Perkins, Eastbourne</w:t>
      </w:r>
    </w:p>
    <w:p w14:paraId="5DB07B89" w14:textId="41654FC4" w:rsidR="00675C76" w:rsidRDefault="00675C76" w:rsidP="0013560B">
      <w:pPr>
        <w:ind w:left="2880"/>
      </w:pPr>
      <w:r>
        <w:t>Sales assistant</w:t>
      </w:r>
      <w:r w:rsidR="0013560B">
        <w:t>, leant the importance of keeping stock tidy, and dealing with the public politely</w:t>
      </w:r>
    </w:p>
    <w:p w14:paraId="124C6C0A" w14:textId="754C4969" w:rsidR="004C36CB" w:rsidRDefault="004C36CB">
      <w:pPr>
        <w:rPr>
          <w:b/>
        </w:rPr>
      </w:pPr>
      <w:r>
        <w:t>2013 – 2015</w:t>
      </w:r>
      <w:r>
        <w:tab/>
      </w:r>
      <w:r>
        <w:tab/>
      </w:r>
      <w:r>
        <w:tab/>
      </w:r>
      <w:r w:rsidRPr="004C36CB">
        <w:rPr>
          <w:b/>
        </w:rPr>
        <w:t>Miss Walls back garden, Eastbourne</w:t>
      </w:r>
      <w:r>
        <w:rPr>
          <w:b/>
        </w:rPr>
        <w:t xml:space="preserve"> </w:t>
      </w:r>
    </w:p>
    <w:p w14:paraId="6983832D" w14:textId="6086E5A8" w:rsidR="004C36CB" w:rsidRPr="004C36CB" w:rsidRDefault="004C36CB" w:rsidP="00153A45">
      <w:pPr>
        <w:ind w:left="2880"/>
      </w:pPr>
      <w:r w:rsidRPr="004C36CB">
        <w:t>Part-time waitress</w:t>
      </w:r>
      <w:r w:rsidR="00153A45">
        <w:t xml:space="preserve">, developed my organizational skills through handling several tables and orders at once </w:t>
      </w:r>
    </w:p>
    <w:p w14:paraId="7BFE2E3A" w14:textId="38CAE635" w:rsidR="004C36CB" w:rsidRDefault="004C36CB" w:rsidP="00DB187C">
      <w:r>
        <w:t>2013-2014(various dates)</w:t>
      </w:r>
      <w:r>
        <w:tab/>
      </w:r>
      <w:r w:rsidRPr="004C36CB">
        <w:rPr>
          <w:b/>
        </w:rPr>
        <w:t>Kate McMillan – events planner</w:t>
      </w:r>
    </w:p>
    <w:p w14:paraId="40FCAECE" w14:textId="63E5A5BE" w:rsidR="004C36CB" w:rsidRDefault="004C36CB" w:rsidP="00153A45">
      <w:pPr>
        <w:ind w:left="2880"/>
      </w:pPr>
      <w:r>
        <w:t>part-time waitress for various events</w:t>
      </w:r>
      <w:r w:rsidR="00153A45">
        <w:t>, developed my communication skills through working with members of the public</w:t>
      </w:r>
    </w:p>
    <w:p w14:paraId="1690CF4C" w14:textId="01771EDB" w:rsidR="004C36CB" w:rsidRDefault="004C36CB" w:rsidP="00DB187C">
      <w:r>
        <w:t>2012-2013(various dates)</w:t>
      </w:r>
      <w:r>
        <w:tab/>
      </w:r>
      <w:r w:rsidRPr="004C36CB">
        <w:rPr>
          <w:b/>
        </w:rPr>
        <w:t>Champagne and Caviar, East-Sussex</w:t>
      </w:r>
    </w:p>
    <w:p w14:paraId="4C6D4E81" w14:textId="099F4837" w:rsidR="004C36CB" w:rsidRDefault="004C36CB" w:rsidP="000F236B">
      <w:pPr>
        <w:ind w:left="2880"/>
      </w:pPr>
      <w:r>
        <w:t>part-time waitress for various private events</w:t>
      </w:r>
      <w:r w:rsidR="000F236B">
        <w:t>, developed my time management skills, through having to balance different jobs at once</w:t>
      </w:r>
    </w:p>
    <w:p w14:paraId="3660E5AD" w14:textId="7A1D3745" w:rsidR="004C36CB" w:rsidRDefault="004C36CB" w:rsidP="00DB187C">
      <w:r>
        <w:t>Sept 2012-March 2013</w:t>
      </w:r>
      <w:r>
        <w:tab/>
      </w:r>
      <w:r w:rsidRPr="004C36CB">
        <w:rPr>
          <w:b/>
        </w:rPr>
        <w:t>The Kit Wilson Trust charity shop, Eastbourne</w:t>
      </w:r>
    </w:p>
    <w:p w14:paraId="3E57EDCC" w14:textId="6BE28D3C" w:rsidR="004C36CB" w:rsidRDefault="004C36CB" w:rsidP="000F236B">
      <w:pPr>
        <w:ind w:left="2880"/>
      </w:pPr>
      <w:r>
        <w:t xml:space="preserve">Volunteered as a </w:t>
      </w:r>
      <w:r w:rsidR="00154032">
        <w:t xml:space="preserve">part-time </w:t>
      </w:r>
      <w:r>
        <w:t>sales assistant</w:t>
      </w:r>
      <w:r w:rsidR="000F236B">
        <w:t>, developed my customer service and communication skills</w:t>
      </w:r>
    </w:p>
    <w:p w14:paraId="0E115A55" w14:textId="5AFEDF51" w:rsidR="00CB52CE" w:rsidRDefault="001C5278">
      <w:pPr>
        <w:pStyle w:val="Heading1"/>
      </w:pPr>
      <w:r>
        <w:t>Additional skills</w:t>
      </w:r>
    </w:p>
    <w:p w14:paraId="3BADA75C" w14:textId="701B8B38" w:rsidR="00CB52CE" w:rsidRDefault="00CD1AEA" w:rsidP="00AE50BA">
      <w:pPr>
        <w:pStyle w:val="ListParagraph"/>
        <w:numPr>
          <w:ilvl w:val="0"/>
          <w:numId w:val="12"/>
        </w:numPr>
      </w:pPr>
      <w:r>
        <w:t>First aid training</w:t>
      </w:r>
    </w:p>
    <w:p w14:paraId="06930A1E" w14:textId="27D79AC7" w:rsidR="00AE50BA" w:rsidRDefault="00AE50BA" w:rsidP="00AE50BA">
      <w:pPr>
        <w:pStyle w:val="ListParagraph"/>
        <w:numPr>
          <w:ilvl w:val="0"/>
          <w:numId w:val="12"/>
        </w:numPr>
      </w:pPr>
      <w:r>
        <w:t>General office skills</w:t>
      </w:r>
    </w:p>
    <w:p w14:paraId="5C8650D3" w14:textId="4F749BAE" w:rsidR="00AE50BA" w:rsidRDefault="00AE50BA" w:rsidP="00AE50BA">
      <w:pPr>
        <w:pStyle w:val="ListParagraph"/>
        <w:numPr>
          <w:ilvl w:val="0"/>
          <w:numId w:val="12"/>
        </w:numPr>
      </w:pPr>
      <w:r>
        <w:t xml:space="preserve">Fully conversant with Word, Excel, and Adobe </w:t>
      </w:r>
      <w:r w:rsidR="00621E0B">
        <w:t xml:space="preserve">creative </w:t>
      </w:r>
      <w:r>
        <w:t>suite</w:t>
      </w:r>
    </w:p>
    <w:p w14:paraId="65B970D1" w14:textId="098D095B" w:rsidR="00675C76" w:rsidRDefault="00675C76" w:rsidP="00AE50BA">
      <w:pPr>
        <w:pStyle w:val="ListParagraph"/>
        <w:numPr>
          <w:ilvl w:val="0"/>
          <w:numId w:val="12"/>
        </w:numPr>
      </w:pPr>
      <w:r>
        <w:t>Full, clean UK driving license</w:t>
      </w:r>
    </w:p>
    <w:p w14:paraId="519B33BB" w14:textId="77777777" w:rsidR="00DB187C" w:rsidRDefault="00DB187C" w:rsidP="00DB187C"/>
    <w:p w14:paraId="170E4B57" w14:textId="5DAE0CC6" w:rsidR="00DB187C" w:rsidRPr="00621E0B" w:rsidRDefault="001C5278" w:rsidP="00DB187C">
      <w:pPr>
        <w:rPr>
          <w:b/>
          <w:sz w:val="26"/>
          <w:szCs w:val="26"/>
        </w:rPr>
      </w:pPr>
      <w:r w:rsidRPr="00621E0B">
        <w:rPr>
          <w:b/>
          <w:sz w:val="26"/>
          <w:szCs w:val="26"/>
        </w:rPr>
        <w:lastRenderedPageBreak/>
        <w:t xml:space="preserve">Other </w:t>
      </w:r>
      <w:r w:rsidR="00621E0B" w:rsidRPr="00621E0B">
        <w:rPr>
          <w:b/>
          <w:sz w:val="26"/>
          <w:szCs w:val="26"/>
        </w:rPr>
        <w:t>Achievements</w:t>
      </w:r>
    </w:p>
    <w:p w14:paraId="24F2AB21" w14:textId="6208F147" w:rsidR="00AE50BA" w:rsidRPr="00AE50BA" w:rsidRDefault="00AE50BA" w:rsidP="00AE50BA">
      <w:pPr>
        <w:ind w:left="1440" w:hanging="1440"/>
      </w:pPr>
      <w:r>
        <w:rPr>
          <w:b/>
        </w:rPr>
        <w:t>School</w:t>
      </w:r>
      <w:r>
        <w:rPr>
          <w:b/>
        </w:rPr>
        <w:tab/>
      </w:r>
      <w:r>
        <w:t>Was D</w:t>
      </w:r>
      <w:r w:rsidRPr="00AE50BA">
        <w:t>eputy Head of my House</w:t>
      </w:r>
      <w:r>
        <w:t xml:space="preserve">. Ran house meetings, and helped run house concerts; one of which raised £400 for St Wilfred’s Hospice. Was also the peer councilor. </w:t>
      </w:r>
    </w:p>
    <w:p w14:paraId="461AF256" w14:textId="77777777" w:rsidR="00AE50BA" w:rsidRPr="00AE50BA" w:rsidRDefault="00AE50BA" w:rsidP="00DB187C"/>
    <w:p w14:paraId="0C9BC78A" w14:textId="4F42B599" w:rsidR="00AE50BA" w:rsidRPr="00675C76" w:rsidRDefault="00AE50BA" w:rsidP="00DB187C">
      <w:pPr>
        <w:rPr>
          <w:b/>
          <w:sz w:val="26"/>
          <w:szCs w:val="26"/>
        </w:rPr>
      </w:pPr>
      <w:r w:rsidRPr="00675C76">
        <w:rPr>
          <w:b/>
          <w:sz w:val="26"/>
          <w:szCs w:val="26"/>
        </w:rPr>
        <w:t>Referees</w:t>
      </w:r>
    </w:p>
    <w:p w14:paraId="534703D5" w14:textId="48957F44" w:rsidR="00C15078" w:rsidRDefault="00C15078" w:rsidP="00DB187C">
      <w:r>
        <w:rPr>
          <w:b/>
        </w:rPr>
        <w:t>Claire Phipps</w:t>
      </w:r>
      <w:r w:rsidRPr="00C15078">
        <w:rPr>
          <w:b/>
        </w:rPr>
        <w:t xml:space="preserve"> </w:t>
      </w:r>
      <w:r>
        <w:rPr>
          <w:b/>
        </w:rPr>
        <w:tab/>
      </w:r>
      <w:r>
        <w:t>FCP senior lecturer</w:t>
      </w:r>
      <w:r>
        <w:rPr>
          <w:b/>
        </w:rPr>
        <w:t xml:space="preserve">, </w:t>
      </w:r>
      <w:r>
        <w:t xml:space="preserve">Email: </w:t>
      </w:r>
      <w:hyperlink r:id="rId11" w:history="1">
        <w:r w:rsidRPr="00663C7F">
          <w:rPr>
            <w:rStyle w:val="Hyperlink"/>
          </w:rPr>
          <w:t>Claire.phipps@ntu.ac.uk</w:t>
        </w:r>
      </w:hyperlink>
    </w:p>
    <w:p w14:paraId="3FDB2572" w14:textId="51564300" w:rsidR="00C15078" w:rsidRPr="00C15078" w:rsidRDefault="00CD1AEA" w:rsidP="00CD1AEA">
      <w:pPr>
        <w:ind w:left="2160" w:hanging="2160"/>
      </w:pPr>
      <w:r>
        <w:rPr>
          <w:b/>
        </w:rPr>
        <w:t>Vanessa Brown</w:t>
      </w:r>
      <w:r>
        <w:rPr>
          <w:b/>
        </w:rPr>
        <w:tab/>
      </w:r>
      <w:r w:rsidRPr="00CD1AEA">
        <w:t>Digital campaign manager, MATCHESFASHION.COM, email: Vanessa.Brown@matchesfashion.com</w:t>
      </w:r>
    </w:p>
    <w:p w14:paraId="0C5F3C6D" w14:textId="77777777" w:rsidR="00DB187C" w:rsidRPr="00C15078" w:rsidRDefault="00DB187C"/>
    <w:sectPr w:rsidR="00DB187C" w:rsidRPr="00C15078" w:rsidSect="00CD1AEA">
      <w:type w:val="continuous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4931" w14:textId="77777777" w:rsidR="00016382" w:rsidRDefault="00016382">
      <w:pPr>
        <w:spacing w:after="0" w:line="240" w:lineRule="auto"/>
      </w:pPr>
      <w:r>
        <w:separator/>
      </w:r>
    </w:p>
  </w:endnote>
  <w:endnote w:type="continuationSeparator" w:id="0">
    <w:p w14:paraId="7A488314" w14:textId="77777777" w:rsidR="00016382" w:rsidRDefault="0001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11993" w14:textId="77777777" w:rsidR="00CB52CE" w:rsidRDefault="007652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A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3D5E" w14:textId="77777777" w:rsidR="00016382" w:rsidRDefault="00016382">
      <w:pPr>
        <w:spacing w:after="0" w:line="240" w:lineRule="auto"/>
      </w:pPr>
      <w:r>
        <w:separator/>
      </w:r>
    </w:p>
  </w:footnote>
  <w:footnote w:type="continuationSeparator" w:id="0">
    <w:p w14:paraId="14921F9D" w14:textId="77777777" w:rsidR="00016382" w:rsidRDefault="0001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F63E" w14:textId="77777777" w:rsidR="00CB52CE" w:rsidRDefault="0076520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87CF94" wp14:editId="2C332C4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68079C1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848B" w14:textId="77777777" w:rsidR="00CB52CE" w:rsidRDefault="0076520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3716AF" wp14:editId="566DFE7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FE3E21A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E74BB"/>
    <w:multiLevelType w:val="hybridMultilevel"/>
    <w:tmpl w:val="95D0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34E"/>
    <w:multiLevelType w:val="hybridMultilevel"/>
    <w:tmpl w:val="87E8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22"/>
    <w:rsid w:val="00016382"/>
    <w:rsid w:val="000F236B"/>
    <w:rsid w:val="000F3F24"/>
    <w:rsid w:val="0013560B"/>
    <w:rsid w:val="00153A45"/>
    <w:rsid w:val="00154032"/>
    <w:rsid w:val="001C5278"/>
    <w:rsid w:val="00230CEC"/>
    <w:rsid w:val="00443AC3"/>
    <w:rsid w:val="004C36CB"/>
    <w:rsid w:val="00511422"/>
    <w:rsid w:val="00525318"/>
    <w:rsid w:val="005349D1"/>
    <w:rsid w:val="00550879"/>
    <w:rsid w:val="00621E0B"/>
    <w:rsid w:val="00675C76"/>
    <w:rsid w:val="0076520F"/>
    <w:rsid w:val="007B3C21"/>
    <w:rsid w:val="007C381E"/>
    <w:rsid w:val="007F26E0"/>
    <w:rsid w:val="00820C08"/>
    <w:rsid w:val="00AE50BA"/>
    <w:rsid w:val="00AE5D2F"/>
    <w:rsid w:val="00C15078"/>
    <w:rsid w:val="00CB52CE"/>
    <w:rsid w:val="00CB5CF0"/>
    <w:rsid w:val="00CD1AEA"/>
    <w:rsid w:val="00DB187C"/>
    <w:rsid w:val="00E0777F"/>
    <w:rsid w:val="00E54E25"/>
    <w:rsid w:val="00F839EE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AD4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511422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laire.phipps@ntu.ac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yperlink" Target="mailto:issynewton@hotmail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ssyNewton/Library/Containers/com.microsoft.Word/Data/Library/Caches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111</TotalTime>
  <Pages>3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Newton 2015 (N0563043)</dc:creator>
  <cp:keywords/>
  <dc:description/>
  <cp:lastModifiedBy>Isabella Newton 2015 (N0563043)</cp:lastModifiedBy>
  <cp:revision>17</cp:revision>
  <dcterms:created xsi:type="dcterms:W3CDTF">2016-06-13T18:16:00Z</dcterms:created>
  <dcterms:modified xsi:type="dcterms:W3CDTF">2016-12-04T14:24:00Z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